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AE" w:rsidRPr="001D44AE" w:rsidRDefault="001D44AE" w:rsidP="00E22CBD">
      <w:pPr>
        <w:keepNext/>
        <w:keepLines/>
        <w:spacing w:before="480" w:line="276" w:lineRule="auto"/>
        <w:jc w:val="center"/>
        <w:outlineLvl w:val="0"/>
        <w:rPr>
          <w:rFonts w:ascii="Verdana" w:eastAsia="MS Gothic" w:hAnsi="Verdana"/>
          <w:b/>
          <w:bCs/>
          <w:sz w:val="24"/>
          <w:szCs w:val="24"/>
          <w:u w:val="single"/>
          <w:lang w:val="en-US" w:eastAsia="en-US"/>
        </w:rPr>
      </w:pPr>
      <w:r w:rsidRPr="001D44AE">
        <w:rPr>
          <w:rFonts w:ascii="Verdana" w:eastAsia="MS Gothic" w:hAnsi="Verdana"/>
          <w:b/>
          <w:bCs/>
          <w:sz w:val="24"/>
          <w:szCs w:val="24"/>
          <w:u w:val="single"/>
          <w:lang w:val="en-US" w:eastAsia="en-US"/>
        </w:rPr>
        <w:t>ZAHTJEV ZA PREMJEŠTAJ UČENIKA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IME I PREZIME UČENIKA: ____________________________________</w:t>
      </w:r>
      <w:r>
        <w:rPr>
          <w:rFonts w:ascii="Verdana" w:eastAsia="MS Mincho" w:hAnsi="Verdana"/>
          <w:lang w:val="en-US" w:eastAsia="en-US"/>
        </w:rPr>
        <w:t>_________________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OIB UČENIKA: ____________________________________</w:t>
      </w:r>
      <w:r>
        <w:rPr>
          <w:rFonts w:ascii="Verdana" w:eastAsia="MS Mincho" w:hAnsi="Verdana"/>
          <w:lang w:val="en-US" w:eastAsia="en-US"/>
        </w:rPr>
        <w:t>__________________________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E22CBD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>
        <w:rPr>
          <w:rFonts w:ascii="Verdana" w:eastAsia="MS Mincho" w:hAnsi="Verdana"/>
          <w:lang w:val="en-US" w:eastAsia="en-US"/>
        </w:rPr>
        <w:t>RAZRED, PROGRAM I</w:t>
      </w:r>
      <w:r w:rsidR="001D44AE" w:rsidRPr="001D44AE">
        <w:rPr>
          <w:rFonts w:ascii="Verdana" w:eastAsia="MS Mincho" w:hAnsi="Verdana"/>
          <w:lang w:val="en-US" w:eastAsia="en-US"/>
        </w:rPr>
        <w:t xml:space="preserve"> NAZIV ŠKOLE </w:t>
      </w:r>
      <w:r w:rsidR="001D44AE" w:rsidRPr="001D44AE">
        <w:rPr>
          <w:rFonts w:ascii="Verdana" w:eastAsia="MS Mincho" w:hAnsi="Verdana"/>
          <w:b/>
          <w:u w:val="single"/>
          <w:lang w:val="en-US" w:eastAsia="en-US"/>
        </w:rPr>
        <w:t>IZ KOJE</w:t>
      </w:r>
      <w:r w:rsidR="001D44AE" w:rsidRPr="001D44AE">
        <w:rPr>
          <w:rFonts w:ascii="Verdana" w:eastAsia="MS Mincho" w:hAnsi="Verdana"/>
          <w:lang w:val="en-US" w:eastAsia="en-US"/>
        </w:rPr>
        <w:t xml:space="preserve"> UČENIK ŽELI PRIJEĆI: 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____________________________________</w:t>
      </w:r>
      <w:r>
        <w:rPr>
          <w:rFonts w:ascii="Verdana" w:eastAsia="MS Mincho" w:hAnsi="Verdana"/>
          <w:lang w:val="en-US" w:eastAsia="en-US"/>
        </w:rPr>
        <w:t>______________________________________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 xml:space="preserve">PROGRAM </w:t>
      </w:r>
      <w:r w:rsidRPr="001D44AE">
        <w:rPr>
          <w:rFonts w:ascii="Verdana" w:eastAsia="MS Mincho" w:hAnsi="Verdana"/>
          <w:b/>
          <w:u w:val="single"/>
          <w:lang w:val="en-US" w:eastAsia="en-US"/>
        </w:rPr>
        <w:t>U KOJI</w:t>
      </w:r>
      <w:r w:rsidRPr="001D44AE">
        <w:rPr>
          <w:rFonts w:ascii="Verdana" w:eastAsia="MS Mincho" w:hAnsi="Verdana"/>
          <w:lang w:val="en-US" w:eastAsia="en-US"/>
        </w:rPr>
        <w:t xml:space="preserve"> UČENIK ŽELI PRIJEĆI: 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____________________________________________</w:t>
      </w:r>
      <w:r w:rsidR="00E22CBD">
        <w:rPr>
          <w:rFonts w:ascii="Verdana" w:eastAsia="MS Mincho" w:hAnsi="Verdana"/>
          <w:lang w:val="en-US" w:eastAsia="en-US"/>
        </w:rPr>
        <w:t>______________________________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RAZLOG ZA PREMJEŠTAJ: ___________________________________</w:t>
      </w:r>
      <w:r w:rsidR="00E22CBD">
        <w:rPr>
          <w:rFonts w:ascii="Verdana" w:eastAsia="MS Mincho" w:hAnsi="Verdana"/>
          <w:lang w:val="en-US" w:eastAsia="en-US"/>
        </w:rPr>
        <w:t>__________________</w:t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E22CBD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IME I PREZIME RODITELJA/SKRBNIKA</w:t>
      </w:r>
      <w:r w:rsidR="00E22CBD">
        <w:rPr>
          <w:rFonts w:ascii="Verdana" w:eastAsia="MS Mincho" w:hAnsi="Verdana"/>
          <w:lang w:val="en-US" w:eastAsia="en-US"/>
        </w:rPr>
        <w:t>: ___________________________________________</w:t>
      </w:r>
    </w:p>
    <w:p w:rsidR="00E22CBD" w:rsidRDefault="00E22CBD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>
        <w:rPr>
          <w:rFonts w:ascii="Verdana" w:eastAsia="MS Mincho" w:hAnsi="Verdana"/>
          <w:lang w:val="en-US" w:eastAsia="en-US"/>
        </w:rPr>
        <w:t>ADRESA RODITELJA/SKRBNIKA (NA KOJOJ STANUJE):</w:t>
      </w:r>
    </w:p>
    <w:p w:rsidR="00E22CBD" w:rsidRDefault="00E22CBD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>
        <w:rPr>
          <w:rFonts w:ascii="Verdana" w:eastAsia="MS Mincho" w:hAnsi="Verdana"/>
          <w:lang w:val="en-US" w:eastAsia="en-US"/>
        </w:rPr>
        <w:t xml:space="preserve"> ________________________________________________</w:t>
      </w:r>
      <w:r w:rsidR="001D44AE" w:rsidRPr="001D44AE">
        <w:rPr>
          <w:rFonts w:ascii="Verdana" w:eastAsia="MS Mincho" w:hAnsi="Verdana"/>
          <w:lang w:val="en-US" w:eastAsia="en-US"/>
        </w:rPr>
        <w:t xml:space="preserve"> </w:t>
      </w:r>
    </w:p>
    <w:p w:rsid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KONTAKT PODACI</w:t>
      </w:r>
      <w:r w:rsidR="00E22CBD">
        <w:rPr>
          <w:rFonts w:ascii="Verdana" w:eastAsia="MS Mincho" w:hAnsi="Verdana"/>
          <w:lang w:val="en-US" w:eastAsia="en-US"/>
        </w:rPr>
        <w:t xml:space="preserve"> RODITELJA/SKRBNIKA</w:t>
      </w:r>
      <w:r w:rsidRPr="001D44AE">
        <w:rPr>
          <w:rFonts w:ascii="Verdana" w:eastAsia="MS Mincho" w:hAnsi="Verdana"/>
          <w:lang w:val="en-US" w:eastAsia="en-US"/>
        </w:rPr>
        <w:t>:</w:t>
      </w:r>
      <w:r w:rsidR="00E22CBD">
        <w:rPr>
          <w:rFonts w:ascii="Verdana" w:eastAsia="MS Mincho" w:hAnsi="Verdana"/>
          <w:lang w:val="en-US" w:eastAsia="en-US"/>
        </w:rPr>
        <w:t xml:space="preserve"> ________________________________________</w:t>
      </w:r>
      <w:r w:rsidRPr="001D44AE">
        <w:rPr>
          <w:rFonts w:ascii="Verdana" w:eastAsia="MS Mincho" w:hAnsi="Verdana"/>
          <w:lang w:val="en-US" w:eastAsia="en-US"/>
        </w:rPr>
        <w:t xml:space="preserve"> </w:t>
      </w:r>
    </w:p>
    <w:p w:rsid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E22CBD" w:rsidRPr="001D44AE" w:rsidRDefault="00E22CBD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1D44AE">
        <w:rPr>
          <w:rFonts w:ascii="Verdana" w:eastAsia="MS Mincho" w:hAnsi="Verdana"/>
          <w:lang w:val="en-US" w:eastAsia="en-US"/>
        </w:rPr>
        <w:t>U Šibeniku, _____________ (DATUM)</w:t>
      </w:r>
      <w:r w:rsidRPr="001D44AE">
        <w:rPr>
          <w:rFonts w:ascii="Verdana" w:eastAsia="MS Mincho" w:hAnsi="Verdana"/>
          <w:lang w:val="en-US" w:eastAsia="en-US"/>
        </w:rPr>
        <w:tab/>
      </w: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</w:p>
    <w:p w:rsidR="001D44AE" w:rsidRPr="001D44AE" w:rsidRDefault="001D44AE" w:rsidP="001D44AE">
      <w:pPr>
        <w:spacing w:after="200" w:line="276" w:lineRule="auto"/>
        <w:rPr>
          <w:rFonts w:ascii="Verdana" w:eastAsia="MS Mincho" w:hAnsi="Verdana"/>
          <w:lang w:val="en-US" w:eastAsia="en-US"/>
        </w:rPr>
      </w:pPr>
      <w:r w:rsidRPr="00E22CBD">
        <w:rPr>
          <w:rFonts w:ascii="Verdana" w:eastAsia="MS Mincho" w:hAnsi="Verdana"/>
          <w:b/>
          <w:lang w:val="en-US" w:eastAsia="en-US"/>
        </w:rPr>
        <w:t>POTPIS RODITELJA/SKRBNIKA</w:t>
      </w:r>
      <w:r w:rsidRPr="001D44AE">
        <w:rPr>
          <w:rFonts w:ascii="Verdana" w:eastAsia="MS Mincho" w:hAnsi="Verdana"/>
          <w:lang w:val="en-US" w:eastAsia="en-US"/>
        </w:rPr>
        <w:t>: __________________________</w:t>
      </w:r>
    </w:p>
    <w:p w:rsidR="001D44AE" w:rsidRPr="001D44AE" w:rsidRDefault="001D44AE" w:rsidP="001D44AE">
      <w:pPr>
        <w:spacing w:after="200" w:line="276" w:lineRule="auto"/>
        <w:rPr>
          <w:rFonts w:ascii="Cambria" w:eastAsia="MS Mincho" w:hAnsi="Cambria"/>
          <w:sz w:val="22"/>
          <w:szCs w:val="22"/>
          <w:lang w:val="en-US" w:eastAsia="en-US"/>
        </w:rPr>
      </w:pPr>
    </w:p>
    <w:p w:rsidR="00D46B94" w:rsidRPr="001D44AE" w:rsidRDefault="00D46B94" w:rsidP="001D44AE"/>
    <w:sectPr w:rsidR="00D46B94" w:rsidRPr="001D44AE" w:rsidSect="002D7093">
      <w:headerReference w:type="default" r:id="rId8"/>
      <w:pgSz w:w="11906" w:h="16838" w:code="9"/>
      <w:pgMar w:top="2659" w:right="1134" w:bottom="1440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54C" w:rsidRDefault="003F354C">
      <w:r>
        <w:separator/>
      </w:r>
    </w:p>
  </w:endnote>
  <w:endnote w:type="continuationSeparator" w:id="1">
    <w:p w:rsidR="003F354C" w:rsidRDefault="003F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54C" w:rsidRDefault="003F354C">
      <w:r>
        <w:separator/>
      </w:r>
    </w:p>
  </w:footnote>
  <w:footnote w:type="continuationSeparator" w:id="1">
    <w:p w:rsidR="003F354C" w:rsidRDefault="003F3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702"/>
      <w:gridCol w:w="3402"/>
      <w:gridCol w:w="3260"/>
      <w:gridCol w:w="2492"/>
    </w:tblGrid>
    <w:tr w:rsidR="0040193F">
      <w:tblPrEx>
        <w:tblCellMar>
          <w:top w:w="0" w:type="dxa"/>
          <w:bottom w:w="0" w:type="dxa"/>
        </w:tblCellMar>
      </w:tblPrEx>
      <w:trPr>
        <w:trHeight w:val="2553"/>
      </w:trPr>
      <w:tc>
        <w:tcPr>
          <w:tcW w:w="170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93F" w:rsidRDefault="00692E48">
          <w:pPr>
            <w:pStyle w:val="Zaglavlje"/>
            <w:tabs>
              <w:tab w:val="clear" w:pos="4153"/>
              <w:tab w:val="clear" w:pos="8306"/>
            </w:tabs>
          </w:pPr>
          <w:r>
            <w:rPr>
              <w:noProof/>
            </w:rPr>
            <w:drawing>
              <wp:inline distT="0" distB="0" distL="0" distR="0">
                <wp:extent cx="1190625" cy="838200"/>
                <wp:effectExtent l="0" t="0" r="0" b="0"/>
                <wp:docPr id="1" name="Slika 1" descr="prometno_tehnicka_skola_sibenik_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metno_tehnicka_skola_sibenik_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0193F" w:rsidRPr="000A258A" w:rsidRDefault="0040193F" w:rsidP="000A258A">
          <w:pPr>
            <w:pStyle w:val="Naslov1"/>
            <w:rPr>
              <w:rFonts w:ascii="Verdana" w:hAnsi="Verdana"/>
              <w:sz w:val="16"/>
              <w:szCs w:val="16"/>
            </w:rPr>
          </w:pPr>
          <w:r w:rsidRPr="000A258A">
            <w:rPr>
              <w:rFonts w:ascii="Verdana" w:hAnsi="Verdana"/>
              <w:sz w:val="16"/>
              <w:szCs w:val="16"/>
            </w:rPr>
            <w:t>PROMETNO-TEHNIČKA ŠKOLA</w:t>
          </w:r>
        </w:p>
        <w:p w:rsidR="0040193F" w:rsidRPr="000A258A" w:rsidRDefault="0040193F" w:rsidP="000A258A">
          <w:pPr>
            <w:pStyle w:val="Naslov1"/>
            <w:rPr>
              <w:rFonts w:ascii="Verdana" w:hAnsi="Verdana"/>
              <w:sz w:val="16"/>
              <w:szCs w:val="16"/>
            </w:rPr>
          </w:pPr>
          <w:r w:rsidRPr="000A258A">
            <w:rPr>
              <w:rFonts w:ascii="Verdana" w:hAnsi="Verdana"/>
              <w:sz w:val="16"/>
              <w:szCs w:val="16"/>
            </w:rPr>
            <w:t>ŠIBENIK</w:t>
          </w:r>
        </w:p>
        <w:p w:rsidR="00CA01F6" w:rsidRPr="000A258A" w:rsidRDefault="00CA01F6" w:rsidP="000A258A">
          <w:pPr>
            <w:jc w:val="center"/>
            <w:rPr>
              <w:rFonts w:ascii="Verdana" w:hAnsi="Verdana"/>
              <w:sz w:val="16"/>
              <w:szCs w:val="16"/>
            </w:rPr>
          </w:pPr>
        </w:p>
        <w:p w:rsidR="0040193F" w:rsidRPr="000A258A" w:rsidRDefault="00CD7C1B" w:rsidP="000A258A">
          <w:pPr>
            <w:jc w:val="center"/>
            <w:rPr>
              <w:rFonts w:ascii="Verdana" w:hAnsi="Verdana"/>
              <w:sz w:val="16"/>
              <w:szCs w:val="16"/>
            </w:rPr>
          </w:pPr>
          <w:r w:rsidRPr="000A258A">
            <w:rPr>
              <w:rFonts w:ascii="Verdana" w:hAnsi="Verdana"/>
              <w:sz w:val="16"/>
              <w:szCs w:val="16"/>
            </w:rPr>
            <w:t>P</w:t>
          </w:r>
          <w:r w:rsidR="0040193F" w:rsidRPr="000A258A">
            <w:rPr>
              <w:rFonts w:ascii="Verdana" w:hAnsi="Verdana"/>
              <w:sz w:val="16"/>
              <w:szCs w:val="16"/>
            </w:rPr>
            <w:t>ut Gimnazije 64</w:t>
          </w:r>
        </w:p>
        <w:p w:rsidR="00B939F4" w:rsidRPr="000A258A" w:rsidRDefault="0040193F" w:rsidP="000A258A">
          <w:pPr>
            <w:jc w:val="center"/>
            <w:rPr>
              <w:rFonts w:ascii="Verdana" w:hAnsi="Verdana"/>
              <w:sz w:val="16"/>
              <w:szCs w:val="16"/>
            </w:rPr>
          </w:pPr>
          <w:r w:rsidRPr="000A258A">
            <w:rPr>
              <w:rFonts w:ascii="Verdana" w:hAnsi="Verdana"/>
              <w:sz w:val="16"/>
              <w:szCs w:val="16"/>
            </w:rPr>
            <w:t>22 000 Šibenik</w:t>
          </w:r>
        </w:p>
        <w:p w:rsidR="00CD7C1B" w:rsidRPr="000A258A" w:rsidRDefault="00CD7C1B" w:rsidP="000A258A">
          <w:pPr>
            <w:jc w:val="center"/>
            <w:rPr>
              <w:rFonts w:ascii="Verdana" w:hAnsi="Verdana"/>
              <w:sz w:val="10"/>
              <w:szCs w:val="10"/>
            </w:rPr>
          </w:pPr>
          <w:r w:rsidRPr="000A258A">
            <w:rPr>
              <w:rFonts w:ascii="Verdana" w:hAnsi="Verdana"/>
              <w:sz w:val="16"/>
              <w:szCs w:val="16"/>
            </w:rPr>
            <w:t>Hrvatska</w:t>
          </w: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0193F" w:rsidRPr="000A258A" w:rsidRDefault="0040193F" w:rsidP="000A258A">
          <w:pPr>
            <w:jc w:val="center"/>
            <w:rPr>
              <w:rFonts w:ascii="Verdana" w:hAnsi="Verdana"/>
              <w:b/>
              <w:i/>
              <w:sz w:val="10"/>
              <w:szCs w:val="10"/>
            </w:rPr>
          </w:pP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  <w:r w:rsidRPr="00F979B5">
            <w:rPr>
              <w:rFonts w:ascii="Verdana" w:hAnsi="Verdana" w:cs="Arial"/>
              <w:b/>
              <w:i/>
              <w:sz w:val="12"/>
              <w:szCs w:val="12"/>
            </w:rPr>
            <w:t xml:space="preserve">Tel:   </w:t>
          </w:r>
          <w:r w:rsidRPr="00F979B5">
            <w:rPr>
              <w:rFonts w:ascii="Verdana" w:hAnsi="Verdana" w:cs="Arial"/>
              <w:sz w:val="12"/>
              <w:szCs w:val="12"/>
            </w:rPr>
            <w:t>022/214-606      ravnatelj</w:t>
          </w: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  <w:r>
            <w:rPr>
              <w:rFonts w:ascii="Verdana" w:hAnsi="Verdana" w:cs="Arial"/>
              <w:sz w:val="12"/>
              <w:szCs w:val="12"/>
            </w:rPr>
            <w:t xml:space="preserve">         </w:t>
          </w:r>
          <w:r w:rsidRPr="00F979B5">
            <w:rPr>
              <w:rFonts w:ascii="Verdana" w:hAnsi="Verdana" w:cs="Arial"/>
              <w:sz w:val="12"/>
              <w:szCs w:val="12"/>
            </w:rPr>
            <w:t>022/219-779      tajništvo</w:t>
          </w: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  <w:r>
            <w:rPr>
              <w:rFonts w:ascii="Verdana" w:hAnsi="Verdana" w:cs="Arial"/>
              <w:sz w:val="12"/>
              <w:szCs w:val="12"/>
            </w:rPr>
            <w:t xml:space="preserve">         </w:t>
          </w:r>
          <w:r w:rsidRPr="00F979B5">
            <w:rPr>
              <w:rFonts w:ascii="Verdana" w:hAnsi="Verdana" w:cs="Arial"/>
              <w:sz w:val="12"/>
              <w:szCs w:val="12"/>
            </w:rPr>
            <w:t xml:space="preserve">022/215-621      </w:t>
          </w:r>
          <w:r>
            <w:rPr>
              <w:rFonts w:ascii="Verdana" w:hAnsi="Verdana" w:cs="Arial"/>
              <w:sz w:val="12"/>
              <w:szCs w:val="12"/>
            </w:rPr>
            <w:t>referada</w:t>
          </w: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</w:p>
        <w:p w:rsidR="000A258A" w:rsidRDefault="000A258A" w:rsidP="000A258A">
          <w:pPr>
            <w:rPr>
              <w:rFonts w:ascii="Verdana" w:hAnsi="Verdana" w:cs="Arial"/>
              <w:b/>
              <w:i/>
              <w:sz w:val="12"/>
              <w:szCs w:val="12"/>
            </w:rPr>
          </w:pPr>
          <w:r w:rsidRPr="00F979B5">
            <w:rPr>
              <w:rFonts w:ascii="Verdana" w:hAnsi="Verdana" w:cs="Arial"/>
              <w:b/>
              <w:i/>
              <w:sz w:val="12"/>
              <w:szCs w:val="12"/>
            </w:rPr>
            <w:t>e-mail:</w:t>
          </w: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  <w:hyperlink r:id="rId2" w:tooltip="blocked::mailto:admin@ss-prometno-tehnicka-si.skole.hr" w:history="1">
            <w:r w:rsidRPr="00F979B5">
              <w:rPr>
                <w:rStyle w:val="Hiperveza"/>
                <w:rFonts w:ascii="Verdana" w:hAnsi="Verdana" w:cs="Arial"/>
                <w:color w:val="auto"/>
                <w:sz w:val="12"/>
                <w:szCs w:val="12"/>
              </w:rPr>
              <w:t>admin@ss-prometno-tehnicka-si.skole.hr</w:t>
            </w:r>
          </w:hyperlink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</w:p>
        <w:p w:rsidR="000A258A" w:rsidRPr="00F979B5" w:rsidRDefault="000A258A" w:rsidP="000A258A">
          <w:pPr>
            <w:jc w:val="both"/>
            <w:rPr>
              <w:rFonts w:ascii="Verdana" w:hAnsi="Verdana" w:cs="Arial"/>
              <w:color w:val="000000"/>
              <w:sz w:val="12"/>
              <w:szCs w:val="12"/>
            </w:rPr>
          </w:pPr>
          <w:r w:rsidRPr="00F979B5">
            <w:rPr>
              <w:rFonts w:ascii="Verdana" w:hAnsi="Verdana" w:cs="Arial"/>
              <w:color w:val="000000"/>
              <w:sz w:val="12"/>
              <w:szCs w:val="12"/>
            </w:rPr>
            <w:t>IBAN HR5923900011500209539</w:t>
          </w:r>
        </w:p>
        <w:p w:rsidR="000A258A" w:rsidRPr="00F979B5" w:rsidRDefault="000A258A" w:rsidP="000A258A">
          <w:pPr>
            <w:ind w:left="459" w:hanging="567"/>
            <w:rPr>
              <w:rFonts w:ascii="Verdana" w:hAnsi="Verdana" w:cs="Arial"/>
              <w:sz w:val="12"/>
              <w:szCs w:val="12"/>
            </w:rPr>
          </w:pPr>
          <w:r w:rsidRPr="00F979B5">
            <w:rPr>
              <w:rFonts w:ascii="Verdana" w:hAnsi="Verdana" w:cs="Arial"/>
              <w:i/>
              <w:sz w:val="12"/>
              <w:szCs w:val="12"/>
            </w:rPr>
            <w:t xml:space="preserve">   MB: </w:t>
          </w:r>
          <w:r w:rsidRPr="00F979B5">
            <w:rPr>
              <w:rFonts w:ascii="Verdana" w:hAnsi="Verdana" w:cs="Arial"/>
              <w:sz w:val="12"/>
              <w:szCs w:val="12"/>
            </w:rPr>
            <w:t xml:space="preserve">00212164    </w:t>
          </w:r>
        </w:p>
        <w:p w:rsidR="000A258A" w:rsidRPr="00F979B5" w:rsidRDefault="000A258A" w:rsidP="000A258A">
          <w:pPr>
            <w:rPr>
              <w:rFonts w:ascii="Verdana" w:hAnsi="Verdana" w:cs="Arial"/>
              <w:sz w:val="12"/>
              <w:szCs w:val="12"/>
            </w:rPr>
          </w:pPr>
          <w:r w:rsidRPr="00F979B5">
            <w:rPr>
              <w:rFonts w:ascii="Verdana" w:hAnsi="Verdana" w:cs="Arial"/>
              <w:sz w:val="12"/>
              <w:szCs w:val="12"/>
            </w:rPr>
            <w:t>OIB: 73076089234</w:t>
          </w:r>
        </w:p>
        <w:p w:rsidR="0040193F" w:rsidRPr="000A258A" w:rsidRDefault="0040193F" w:rsidP="000A258A">
          <w:pPr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4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0193F" w:rsidRPr="00B84F84" w:rsidRDefault="00692E48"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720090</wp:posOffset>
                </wp:positionV>
                <wp:extent cx="523240" cy="748665"/>
                <wp:effectExtent l="19050" t="0" r="0" b="0"/>
                <wp:wrapNone/>
                <wp:docPr id="10" name="Slika 10" descr="logo c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 c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240" cy="74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B54F3">
            <w:t xml:space="preserve">       </w:t>
          </w: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457325" cy="790575"/>
                <wp:effectExtent l="19050" t="0" r="9525" b="0"/>
                <wp:wrapNone/>
                <wp:docPr id="11" name="Slika 11" descr="ISO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SO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0</wp:posOffset>
                </wp:positionV>
                <wp:extent cx="1382395" cy="720090"/>
                <wp:effectExtent l="19050" t="0" r="8255" b="0"/>
                <wp:wrapNone/>
                <wp:docPr id="2" name="Slika 2" descr="http://www.ss-prometno-tehnicka-si.skole.hr/upload/ss-prometno-tehnicka-si/images/headers/Image/bvqi%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ss-prometno-tehnicka-si.skole.hr/upload/ss-prometno-tehnicka-si/images/headers/Image/bvqi%2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720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0193F" w:rsidRDefault="0040193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B2C"/>
    <w:multiLevelType w:val="hybridMultilevel"/>
    <w:tmpl w:val="BE3A668C"/>
    <w:lvl w:ilvl="0" w:tplc="AE32456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0222"/>
    <w:multiLevelType w:val="hybridMultilevel"/>
    <w:tmpl w:val="7D8E34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53BD7"/>
    <w:multiLevelType w:val="hybridMultilevel"/>
    <w:tmpl w:val="C5EC83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73B91"/>
    <w:multiLevelType w:val="hybridMultilevel"/>
    <w:tmpl w:val="38B62290"/>
    <w:lvl w:ilvl="0" w:tplc="1ADE0AA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081653"/>
    <w:multiLevelType w:val="hybridMultilevel"/>
    <w:tmpl w:val="7512BCBC"/>
    <w:lvl w:ilvl="0" w:tplc="041A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78C6989"/>
    <w:multiLevelType w:val="hybridMultilevel"/>
    <w:tmpl w:val="693490A2"/>
    <w:lvl w:ilvl="0" w:tplc="D53AB3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A327C0"/>
    <w:multiLevelType w:val="hybridMultilevel"/>
    <w:tmpl w:val="2A9E522E"/>
    <w:lvl w:ilvl="0" w:tplc="2BF26E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96B0DA7"/>
    <w:multiLevelType w:val="hybridMultilevel"/>
    <w:tmpl w:val="8048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73958"/>
    <w:multiLevelType w:val="hybridMultilevel"/>
    <w:tmpl w:val="74C2AAB0"/>
    <w:lvl w:ilvl="0" w:tplc="8326D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25679D"/>
    <w:multiLevelType w:val="hybridMultilevel"/>
    <w:tmpl w:val="4DBCBBA4"/>
    <w:lvl w:ilvl="0" w:tplc="F4947A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1D519E8"/>
    <w:multiLevelType w:val="hybridMultilevel"/>
    <w:tmpl w:val="1652A6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B0ECA"/>
    <w:multiLevelType w:val="hybridMultilevel"/>
    <w:tmpl w:val="B9603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31FAE"/>
    <w:rsid w:val="00003C12"/>
    <w:rsid w:val="0003335A"/>
    <w:rsid w:val="00075B49"/>
    <w:rsid w:val="000A258A"/>
    <w:rsid w:val="000B54F3"/>
    <w:rsid w:val="000D7554"/>
    <w:rsid w:val="000E1579"/>
    <w:rsid w:val="000F4960"/>
    <w:rsid w:val="00111AF4"/>
    <w:rsid w:val="0012068C"/>
    <w:rsid w:val="00133B94"/>
    <w:rsid w:val="001528CF"/>
    <w:rsid w:val="00160FC7"/>
    <w:rsid w:val="00164938"/>
    <w:rsid w:val="001927C3"/>
    <w:rsid w:val="0019361B"/>
    <w:rsid w:val="00195B52"/>
    <w:rsid w:val="001A17D0"/>
    <w:rsid w:val="001A3CDA"/>
    <w:rsid w:val="001A798C"/>
    <w:rsid w:val="001B4500"/>
    <w:rsid w:val="001B6900"/>
    <w:rsid w:val="001D44AE"/>
    <w:rsid w:val="001D7EF5"/>
    <w:rsid w:val="001E47B4"/>
    <w:rsid w:val="001F5E98"/>
    <w:rsid w:val="001F6A63"/>
    <w:rsid w:val="002072C4"/>
    <w:rsid w:val="00221E25"/>
    <w:rsid w:val="0022649D"/>
    <w:rsid w:val="002400E3"/>
    <w:rsid w:val="00242F24"/>
    <w:rsid w:val="0025209A"/>
    <w:rsid w:val="00291919"/>
    <w:rsid w:val="00293EC9"/>
    <w:rsid w:val="002A5F78"/>
    <w:rsid w:val="002B4B5D"/>
    <w:rsid w:val="002D3CDF"/>
    <w:rsid w:val="002D7093"/>
    <w:rsid w:val="002F4F67"/>
    <w:rsid w:val="00331FAE"/>
    <w:rsid w:val="00334017"/>
    <w:rsid w:val="00334D65"/>
    <w:rsid w:val="003A1735"/>
    <w:rsid w:val="003A4C88"/>
    <w:rsid w:val="003B3515"/>
    <w:rsid w:val="003B39D6"/>
    <w:rsid w:val="003B47FB"/>
    <w:rsid w:val="003C35FF"/>
    <w:rsid w:val="003D05DA"/>
    <w:rsid w:val="003E3134"/>
    <w:rsid w:val="003F354C"/>
    <w:rsid w:val="003F5A06"/>
    <w:rsid w:val="0040193F"/>
    <w:rsid w:val="00403287"/>
    <w:rsid w:val="00414369"/>
    <w:rsid w:val="00417269"/>
    <w:rsid w:val="00417DC3"/>
    <w:rsid w:val="00447720"/>
    <w:rsid w:val="004619EE"/>
    <w:rsid w:val="00493485"/>
    <w:rsid w:val="004970F8"/>
    <w:rsid w:val="004A0615"/>
    <w:rsid w:val="004C0D80"/>
    <w:rsid w:val="004C4E19"/>
    <w:rsid w:val="004C657C"/>
    <w:rsid w:val="004D006D"/>
    <w:rsid w:val="004D3252"/>
    <w:rsid w:val="004F5F20"/>
    <w:rsid w:val="00513F98"/>
    <w:rsid w:val="00523785"/>
    <w:rsid w:val="0058770A"/>
    <w:rsid w:val="005979DB"/>
    <w:rsid w:val="005C1E81"/>
    <w:rsid w:val="005D4F8C"/>
    <w:rsid w:val="005E4910"/>
    <w:rsid w:val="005F139C"/>
    <w:rsid w:val="005F652E"/>
    <w:rsid w:val="005F6945"/>
    <w:rsid w:val="00603D28"/>
    <w:rsid w:val="0062362E"/>
    <w:rsid w:val="00634117"/>
    <w:rsid w:val="00646F27"/>
    <w:rsid w:val="006705DC"/>
    <w:rsid w:val="006761AC"/>
    <w:rsid w:val="00683D02"/>
    <w:rsid w:val="00684BFA"/>
    <w:rsid w:val="00691775"/>
    <w:rsid w:val="00692E48"/>
    <w:rsid w:val="006941CC"/>
    <w:rsid w:val="006B2314"/>
    <w:rsid w:val="006B592C"/>
    <w:rsid w:val="006C27E4"/>
    <w:rsid w:val="006C3D74"/>
    <w:rsid w:val="006C59CF"/>
    <w:rsid w:val="006C79EB"/>
    <w:rsid w:val="006D0357"/>
    <w:rsid w:val="006E793D"/>
    <w:rsid w:val="006F260F"/>
    <w:rsid w:val="006F7F5B"/>
    <w:rsid w:val="00704D28"/>
    <w:rsid w:val="00726AC8"/>
    <w:rsid w:val="00743EED"/>
    <w:rsid w:val="0075433E"/>
    <w:rsid w:val="00787C0B"/>
    <w:rsid w:val="007D7AE0"/>
    <w:rsid w:val="007E315F"/>
    <w:rsid w:val="007E3AF5"/>
    <w:rsid w:val="007F1601"/>
    <w:rsid w:val="00804B8C"/>
    <w:rsid w:val="00805477"/>
    <w:rsid w:val="00811362"/>
    <w:rsid w:val="00815DD1"/>
    <w:rsid w:val="008267BF"/>
    <w:rsid w:val="0083461A"/>
    <w:rsid w:val="00840E93"/>
    <w:rsid w:val="00851989"/>
    <w:rsid w:val="0086664B"/>
    <w:rsid w:val="008679D5"/>
    <w:rsid w:val="00897CFE"/>
    <w:rsid w:val="008B6770"/>
    <w:rsid w:val="008C5469"/>
    <w:rsid w:val="008E0FA5"/>
    <w:rsid w:val="008E3B6E"/>
    <w:rsid w:val="009206E1"/>
    <w:rsid w:val="009252AF"/>
    <w:rsid w:val="009468B9"/>
    <w:rsid w:val="009541D3"/>
    <w:rsid w:val="00965344"/>
    <w:rsid w:val="00973792"/>
    <w:rsid w:val="00976F0D"/>
    <w:rsid w:val="00997851"/>
    <w:rsid w:val="009C3C17"/>
    <w:rsid w:val="009C5596"/>
    <w:rsid w:val="009C7464"/>
    <w:rsid w:val="009D1F6F"/>
    <w:rsid w:val="009E28FC"/>
    <w:rsid w:val="009F7156"/>
    <w:rsid w:val="00A00669"/>
    <w:rsid w:val="00A17BB8"/>
    <w:rsid w:val="00A40E8A"/>
    <w:rsid w:val="00A41146"/>
    <w:rsid w:val="00A478A8"/>
    <w:rsid w:val="00A53D6F"/>
    <w:rsid w:val="00A5573C"/>
    <w:rsid w:val="00A55AFE"/>
    <w:rsid w:val="00A61CA4"/>
    <w:rsid w:val="00A6350A"/>
    <w:rsid w:val="00A85B39"/>
    <w:rsid w:val="00A866BF"/>
    <w:rsid w:val="00A868B2"/>
    <w:rsid w:val="00A94833"/>
    <w:rsid w:val="00AA5C1A"/>
    <w:rsid w:val="00AC6204"/>
    <w:rsid w:val="00AD0603"/>
    <w:rsid w:val="00AD31CA"/>
    <w:rsid w:val="00B11368"/>
    <w:rsid w:val="00B1196C"/>
    <w:rsid w:val="00B53EA5"/>
    <w:rsid w:val="00B56554"/>
    <w:rsid w:val="00B84F84"/>
    <w:rsid w:val="00B90967"/>
    <w:rsid w:val="00B939F4"/>
    <w:rsid w:val="00BA2FF7"/>
    <w:rsid w:val="00BA7040"/>
    <w:rsid w:val="00BD5199"/>
    <w:rsid w:val="00BE0A1C"/>
    <w:rsid w:val="00BE1A8E"/>
    <w:rsid w:val="00BE3AC0"/>
    <w:rsid w:val="00C14067"/>
    <w:rsid w:val="00C141FE"/>
    <w:rsid w:val="00C143D1"/>
    <w:rsid w:val="00C16951"/>
    <w:rsid w:val="00C42EEC"/>
    <w:rsid w:val="00C45014"/>
    <w:rsid w:val="00C74618"/>
    <w:rsid w:val="00C9227C"/>
    <w:rsid w:val="00C94543"/>
    <w:rsid w:val="00C96E64"/>
    <w:rsid w:val="00CA01F6"/>
    <w:rsid w:val="00CA420F"/>
    <w:rsid w:val="00CB6E76"/>
    <w:rsid w:val="00CC3369"/>
    <w:rsid w:val="00CC5A1E"/>
    <w:rsid w:val="00CD2C73"/>
    <w:rsid w:val="00CD7C1B"/>
    <w:rsid w:val="00CF742F"/>
    <w:rsid w:val="00D06A33"/>
    <w:rsid w:val="00D11FBD"/>
    <w:rsid w:val="00D15A31"/>
    <w:rsid w:val="00D15D5A"/>
    <w:rsid w:val="00D21724"/>
    <w:rsid w:val="00D26435"/>
    <w:rsid w:val="00D46B94"/>
    <w:rsid w:val="00D50A71"/>
    <w:rsid w:val="00D51865"/>
    <w:rsid w:val="00D55443"/>
    <w:rsid w:val="00D56B93"/>
    <w:rsid w:val="00D67A9A"/>
    <w:rsid w:val="00D90A73"/>
    <w:rsid w:val="00DC0289"/>
    <w:rsid w:val="00DC501F"/>
    <w:rsid w:val="00DD5806"/>
    <w:rsid w:val="00DE13CD"/>
    <w:rsid w:val="00DE7662"/>
    <w:rsid w:val="00E1049B"/>
    <w:rsid w:val="00E12225"/>
    <w:rsid w:val="00E22CBD"/>
    <w:rsid w:val="00E30F5D"/>
    <w:rsid w:val="00E460E1"/>
    <w:rsid w:val="00E655AD"/>
    <w:rsid w:val="00E6584A"/>
    <w:rsid w:val="00E82AE5"/>
    <w:rsid w:val="00E85F49"/>
    <w:rsid w:val="00E907FF"/>
    <w:rsid w:val="00EC362F"/>
    <w:rsid w:val="00EC59EE"/>
    <w:rsid w:val="00EC5BFF"/>
    <w:rsid w:val="00ED6693"/>
    <w:rsid w:val="00EF76DB"/>
    <w:rsid w:val="00F176F2"/>
    <w:rsid w:val="00F240B4"/>
    <w:rsid w:val="00F34265"/>
    <w:rsid w:val="00F44A4F"/>
    <w:rsid w:val="00F4793B"/>
    <w:rsid w:val="00F5490E"/>
    <w:rsid w:val="00F67B7E"/>
    <w:rsid w:val="00F831FC"/>
    <w:rsid w:val="00F8558F"/>
    <w:rsid w:val="00FA267A"/>
    <w:rsid w:val="00FB2995"/>
    <w:rsid w:val="00FC587A"/>
    <w:rsid w:val="00FC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28"/>
      <w:lang w:val="en-US" w:eastAsia="en-US"/>
    </w:rPr>
  </w:style>
  <w:style w:type="paragraph" w:styleId="Naslov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napToGrid w:val="0"/>
      <w:color w:val="000000"/>
      <w:sz w:val="28"/>
      <w:lang w:val="en-US" w:eastAsia="en-US"/>
    </w:rPr>
  </w:style>
  <w:style w:type="paragraph" w:styleId="Naslov4">
    <w:name w:val="heading 4"/>
    <w:basedOn w:val="Normal"/>
    <w:next w:val="Normal"/>
    <w:qFormat/>
    <w:pPr>
      <w:keepNext/>
      <w:ind w:firstLine="6663"/>
      <w:outlineLvl w:val="3"/>
    </w:pPr>
    <w:rPr>
      <w:i/>
      <w:sz w:val="24"/>
    </w:rPr>
  </w:style>
  <w:style w:type="paragraph" w:styleId="Naslov5">
    <w:name w:val="heading 5"/>
    <w:basedOn w:val="Normal"/>
    <w:next w:val="Normal"/>
    <w:qFormat/>
    <w:pPr>
      <w:keepNext/>
      <w:spacing w:before="240"/>
      <w:ind w:firstLine="567"/>
      <w:outlineLvl w:val="4"/>
    </w:pPr>
    <w:rPr>
      <w:sz w:val="24"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sz w:val="28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ind w:firstLine="567"/>
    </w:pPr>
    <w:rPr>
      <w:sz w:val="24"/>
    </w:rPr>
  </w:style>
  <w:style w:type="paragraph" w:styleId="Tekstbalonia">
    <w:name w:val="Balloon Text"/>
    <w:basedOn w:val="Normal"/>
    <w:semiHidden/>
    <w:rsid w:val="005E4910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83461A"/>
    <w:rPr>
      <w:color w:val="0000FF"/>
      <w:u w:val="single"/>
    </w:rPr>
  </w:style>
  <w:style w:type="character" w:styleId="Naglaeno">
    <w:name w:val="Strong"/>
    <w:uiPriority w:val="22"/>
    <w:qFormat/>
    <w:rsid w:val="00133B94"/>
    <w:rPr>
      <w:b/>
      <w:bCs/>
    </w:rPr>
  </w:style>
  <w:style w:type="character" w:customStyle="1" w:styleId="Naslov1Char">
    <w:name w:val="Naslov 1 Char"/>
    <w:link w:val="Naslov1"/>
    <w:locked/>
    <w:rsid w:val="00A6350A"/>
    <w:rPr>
      <w:b/>
      <w:sz w:val="28"/>
      <w:lang w:val="hr-HR" w:eastAsia="hr-HR" w:bidi="ar-SA"/>
    </w:rPr>
  </w:style>
  <w:style w:type="paragraph" w:styleId="Tijeloteksta">
    <w:name w:val="Body Text"/>
    <w:basedOn w:val="Normal"/>
    <w:link w:val="TijelotekstaChar"/>
    <w:rsid w:val="0029191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291919"/>
  </w:style>
  <w:style w:type="paragraph" w:styleId="Naslov">
    <w:name w:val="Title"/>
    <w:basedOn w:val="Normal"/>
    <w:link w:val="NaslovChar"/>
    <w:qFormat/>
    <w:rsid w:val="00291919"/>
    <w:pPr>
      <w:jc w:val="center"/>
    </w:pPr>
    <w:rPr>
      <w:sz w:val="32"/>
    </w:rPr>
  </w:style>
  <w:style w:type="character" w:customStyle="1" w:styleId="NaslovChar">
    <w:name w:val="Naslov Char"/>
    <w:link w:val="Naslov"/>
    <w:rsid w:val="00291919"/>
    <w:rPr>
      <w:sz w:val="32"/>
    </w:rPr>
  </w:style>
  <w:style w:type="paragraph" w:styleId="Bezproreda">
    <w:name w:val="No Spacing"/>
    <w:uiPriority w:val="1"/>
    <w:qFormat/>
    <w:rsid w:val="00D55443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5C1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C50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2D7093"/>
  </w:style>
  <w:style w:type="table" w:customStyle="1" w:styleId="Reetkatablice1">
    <w:name w:val="Rešetka tablice1"/>
    <w:basedOn w:val="Obinatablica"/>
    <w:next w:val="Reetkatablice"/>
    <w:uiPriority w:val="39"/>
    <w:rsid w:val="00691775"/>
    <w:rPr>
      <w:rFonts w:ascii="Calibri" w:eastAsia="Calibri" w:hAnsi="Calibr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http://www.ss-prometno-tehnicka-si.skole.hr/upload/ss-prometno-tehnicka-si/images/headers/Image/bvqi%203.gif" TargetMode="External"/><Relationship Id="rId2" Type="http://schemas.openxmlformats.org/officeDocument/2006/relationships/hyperlink" Target="mailto:admin@ss-prometno-tehnicka-si.skole.hr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http://www.ss-pomorska-zd.skole.hr/images/stories/logo_crs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kola-obrasci-mejlovi---\Dopis-boja-NOVII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162E-C4B5-4620-9BEC-B9587F43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Dopis-boja-NOVII.dot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602-03/04-01-25-1</vt:lpstr>
    </vt:vector>
  </TitlesOfParts>
  <Company>Win</Company>
  <LinksUpToDate>false</LinksUpToDate>
  <CharactersWithSpaces>856</CharactersWithSpaces>
  <SharedDoc>false</SharedDoc>
  <HLinks>
    <vt:vector size="18" baseType="variant">
      <vt:variant>
        <vt:i4>1114160</vt:i4>
      </vt:variant>
      <vt:variant>
        <vt:i4>0</vt:i4>
      </vt:variant>
      <vt:variant>
        <vt:i4>0</vt:i4>
      </vt:variant>
      <vt:variant>
        <vt:i4>5</vt:i4>
      </vt:variant>
      <vt:variant>
        <vt:lpwstr>mailto:admin@ss-prometno-tehnicka-si.skole.hr</vt:lpwstr>
      </vt:variant>
      <vt:variant>
        <vt:lpwstr/>
      </vt:variant>
      <vt:variant>
        <vt:i4>4849687</vt:i4>
      </vt:variant>
      <vt:variant>
        <vt:i4>-1</vt:i4>
      </vt:variant>
      <vt:variant>
        <vt:i4>2050</vt:i4>
      </vt:variant>
      <vt:variant>
        <vt:i4>1</vt:i4>
      </vt:variant>
      <vt:variant>
        <vt:lpwstr>http://www.ss-prometno-tehnicka-si.skole.hr/upload/ss-prometno-tehnicka-si/images/headers/Image/bvqi%203.gif</vt:lpwstr>
      </vt:variant>
      <vt:variant>
        <vt:lpwstr/>
      </vt:variant>
      <vt:variant>
        <vt:i4>8061015</vt:i4>
      </vt:variant>
      <vt:variant>
        <vt:i4>-1</vt:i4>
      </vt:variant>
      <vt:variant>
        <vt:i4>2058</vt:i4>
      </vt:variant>
      <vt:variant>
        <vt:i4>1</vt:i4>
      </vt:variant>
      <vt:variant>
        <vt:lpwstr>http://www.ss-pomorska-zd.skole.hr/images/stories/logo_crs.jpg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602-03/04-01-25-1</dc:title>
  <dc:creator>PTS</dc:creator>
  <cp:lastModifiedBy>Stipe</cp:lastModifiedBy>
  <cp:revision>2</cp:revision>
  <cp:lastPrinted>2025-10-01T08:15:00Z</cp:lastPrinted>
  <dcterms:created xsi:type="dcterms:W3CDTF">2025-10-01T09:34:00Z</dcterms:created>
  <dcterms:modified xsi:type="dcterms:W3CDTF">2025-10-01T09:34:00Z</dcterms:modified>
</cp:coreProperties>
</file>