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6B7D" w14:textId="1D93DE39" w:rsidR="006F7CB3" w:rsidRPr="006F7CB3" w:rsidRDefault="006F7CB3" w:rsidP="00BC3CD9">
      <w:pPr>
        <w:jc w:val="both"/>
        <w:rPr>
          <w:b/>
          <w:bCs/>
          <w:sz w:val="28"/>
          <w:szCs w:val="28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Pr="006F7CB3">
        <w:rPr>
          <w:b/>
          <w:bCs/>
          <w:sz w:val="28"/>
          <w:szCs w:val="28"/>
          <w:lang w:val="hr-HR"/>
        </w:rPr>
        <w:t xml:space="preserve">I  Z  J  A  V  A  </w:t>
      </w:r>
      <w:r w:rsidR="0061629A" w:rsidRPr="006F7CB3">
        <w:rPr>
          <w:b/>
          <w:bCs/>
          <w:sz w:val="28"/>
          <w:szCs w:val="28"/>
          <w:lang w:val="hr-HR"/>
        </w:rPr>
        <w:tab/>
      </w:r>
    </w:p>
    <w:p w14:paraId="3D3E0D62" w14:textId="11D81525" w:rsidR="006F7CB3" w:rsidRDefault="006F7CB3" w:rsidP="00BC3CD9">
      <w:pPr>
        <w:jc w:val="both"/>
        <w:rPr>
          <w:sz w:val="24"/>
          <w:szCs w:val="24"/>
          <w:lang w:val="hr-HR"/>
        </w:rPr>
      </w:pPr>
    </w:p>
    <w:p w14:paraId="29AFEA09" w14:textId="77777777" w:rsidR="00F73C57" w:rsidRDefault="00F73C57" w:rsidP="00BC3CD9">
      <w:pPr>
        <w:jc w:val="both"/>
        <w:rPr>
          <w:sz w:val="24"/>
          <w:szCs w:val="24"/>
          <w:lang w:val="hr-HR"/>
        </w:rPr>
      </w:pPr>
    </w:p>
    <w:p w14:paraId="227DDDF5" w14:textId="77777777" w:rsidR="006F7CB3" w:rsidRDefault="006F7CB3" w:rsidP="00BC3CD9">
      <w:pPr>
        <w:jc w:val="both"/>
        <w:rPr>
          <w:sz w:val="24"/>
          <w:szCs w:val="24"/>
          <w:lang w:val="hr-HR"/>
        </w:rPr>
      </w:pPr>
    </w:p>
    <w:p w14:paraId="7BEFF7CA" w14:textId="10944092" w:rsidR="00E46696" w:rsidRDefault="0061629A" w:rsidP="00BC3CD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E16CB8">
        <w:rPr>
          <w:sz w:val="24"/>
          <w:szCs w:val="24"/>
          <w:lang w:val="hr-HR"/>
        </w:rPr>
        <w:t xml:space="preserve">  </w:t>
      </w:r>
      <w:r w:rsidR="00E46696">
        <w:rPr>
          <w:sz w:val="24"/>
          <w:szCs w:val="24"/>
          <w:lang w:val="hr-HR"/>
        </w:rPr>
        <w:t xml:space="preserve">             </w:t>
      </w:r>
    </w:p>
    <w:p w14:paraId="103D5493" w14:textId="5442A794" w:rsidR="000063A5" w:rsidRPr="006F7CB3" w:rsidRDefault="006F7CB3" w:rsidP="000063A5">
      <w:pPr>
        <w:rPr>
          <w:sz w:val="24"/>
          <w:szCs w:val="24"/>
          <w:lang w:val="en-US"/>
        </w:rPr>
      </w:pPr>
      <w:proofErr w:type="spellStart"/>
      <w:r w:rsidRPr="006F7CB3">
        <w:rPr>
          <w:sz w:val="24"/>
          <w:szCs w:val="24"/>
          <w:lang w:val="en-US"/>
        </w:rPr>
        <w:t>kojom</w:t>
      </w:r>
      <w:proofErr w:type="spellEnd"/>
      <w:r w:rsidRPr="006F7CB3">
        <w:rPr>
          <w:sz w:val="24"/>
          <w:szCs w:val="24"/>
          <w:lang w:val="en-US"/>
        </w:rPr>
        <w:t xml:space="preserve"> ja - __________________________________        OI</w:t>
      </w:r>
      <w:r>
        <w:rPr>
          <w:sz w:val="24"/>
          <w:szCs w:val="24"/>
          <w:lang w:val="en-US"/>
        </w:rPr>
        <w:t>B</w:t>
      </w:r>
      <w:r w:rsidRPr="006F7CB3">
        <w:rPr>
          <w:sz w:val="24"/>
          <w:szCs w:val="24"/>
          <w:lang w:val="en-US"/>
        </w:rPr>
        <w:t>_________________________</w:t>
      </w:r>
    </w:p>
    <w:p w14:paraId="1BE257C2" w14:textId="4A766E87" w:rsidR="000063A5" w:rsidRPr="006F7CB3" w:rsidRDefault="006F7CB3" w:rsidP="000063A5">
      <w:pPr>
        <w:rPr>
          <w:i/>
          <w:iCs/>
          <w:lang w:val="en-US"/>
        </w:rPr>
      </w:pPr>
      <w:r>
        <w:rPr>
          <w:sz w:val="22"/>
          <w:lang w:val="en-US"/>
        </w:rPr>
        <w:tab/>
      </w:r>
      <w:r w:rsidR="0065525C">
        <w:rPr>
          <w:sz w:val="22"/>
          <w:lang w:val="en-US"/>
        </w:rPr>
        <w:t xml:space="preserve">       </w:t>
      </w:r>
      <w:r w:rsidRPr="006F7CB3">
        <w:rPr>
          <w:i/>
          <w:iCs/>
          <w:lang w:val="en-US"/>
        </w:rPr>
        <w:t>(</w:t>
      </w:r>
      <w:proofErr w:type="spellStart"/>
      <w:r w:rsidRPr="006F7CB3">
        <w:rPr>
          <w:i/>
          <w:iCs/>
          <w:lang w:val="en-US"/>
        </w:rPr>
        <w:t>ime</w:t>
      </w:r>
      <w:proofErr w:type="spellEnd"/>
      <w:r w:rsidRPr="006F7CB3">
        <w:rPr>
          <w:i/>
          <w:iCs/>
          <w:lang w:val="en-US"/>
        </w:rPr>
        <w:t xml:space="preserve"> i </w:t>
      </w:r>
      <w:proofErr w:type="spellStart"/>
      <w:r w:rsidRPr="006F7CB3">
        <w:rPr>
          <w:i/>
          <w:iCs/>
          <w:lang w:val="en-US"/>
        </w:rPr>
        <w:t>prezime</w:t>
      </w:r>
      <w:proofErr w:type="spellEnd"/>
      <w:r w:rsidR="0065525C">
        <w:rPr>
          <w:i/>
          <w:iCs/>
          <w:lang w:val="en-US"/>
        </w:rPr>
        <w:t xml:space="preserve"> </w:t>
      </w:r>
      <w:proofErr w:type="spellStart"/>
      <w:r w:rsidR="0065525C">
        <w:rPr>
          <w:i/>
          <w:iCs/>
          <w:lang w:val="en-US"/>
        </w:rPr>
        <w:t>kandidata</w:t>
      </w:r>
      <w:proofErr w:type="spellEnd"/>
      <w:r w:rsidR="0065525C">
        <w:rPr>
          <w:i/>
          <w:iCs/>
          <w:lang w:val="en-US"/>
        </w:rPr>
        <w:t xml:space="preserve"> </w:t>
      </w:r>
      <w:proofErr w:type="spellStart"/>
      <w:r w:rsidR="0065525C">
        <w:rPr>
          <w:i/>
          <w:iCs/>
          <w:lang w:val="en-US"/>
        </w:rPr>
        <w:t>ili</w:t>
      </w:r>
      <w:proofErr w:type="spellEnd"/>
      <w:r w:rsidR="0065525C">
        <w:rPr>
          <w:i/>
          <w:iCs/>
          <w:lang w:val="en-US"/>
        </w:rPr>
        <w:t xml:space="preserve"> </w:t>
      </w:r>
      <w:proofErr w:type="spellStart"/>
      <w:r w:rsidR="0065525C">
        <w:rPr>
          <w:i/>
          <w:iCs/>
          <w:lang w:val="en-US"/>
        </w:rPr>
        <w:t>zakonskog</w:t>
      </w:r>
      <w:proofErr w:type="spellEnd"/>
      <w:r w:rsidR="0065525C">
        <w:rPr>
          <w:i/>
          <w:iCs/>
          <w:lang w:val="en-US"/>
        </w:rPr>
        <w:t xml:space="preserve"> </w:t>
      </w:r>
      <w:proofErr w:type="spellStart"/>
      <w:r w:rsidR="0065525C">
        <w:rPr>
          <w:i/>
          <w:iCs/>
          <w:lang w:val="en-US"/>
        </w:rPr>
        <w:t>zastupnika</w:t>
      </w:r>
      <w:proofErr w:type="spellEnd"/>
      <w:r w:rsidRPr="006F7CB3">
        <w:rPr>
          <w:i/>
          <w:iCs/>
          <w:lang w:val="en-US"/>
        </w:rPr>
        <w:t>)</w:t>
      </w:r>
    </w:p>
    <w:p w14:paraId="6C7F03E1" w14:textId="77777777" w:rsidR="006F7CB3" w:rsidRPr="006F7CB3" w:rsidRDefault="006F7CB3" w:rsidP="000063A5">
      <w:pPr>
        <w:rPr>
          <w:b/>
          <w:i/>
          <w:iCs/>
          <w:sz w:val="22"/>
          <w:szCs w:val="22"/>
          <w:lang w:val="de-DE"/>
        </w:rPr>
      </w:pPr>
    </w:p>
    <w:p w14:paraId="704F0468" w14:textId="326E15EF" w:rsidR="006F7CB3" w:rsidRDefault="006F7CB3" w:rsidP="000063A5">
      <w:pPr>
        <w:rPr>
          <w:b/>
          <w:sz w:val="22"/>
          <w:lang w:val="de-DE"/>
        </w:rPr>
      </w:pPr>
      <w:r w:rsidRPr="006F7CB3">
        <w:rPr>
          <w:bCs/>
          <w:sz w:val="22"/>
          <w:lang w:val="de-DE"/>
        </w:rPr>
        <w:t>s prebivalištem na adresi</w:t>
      </w:r>
      <w:r>
        <w:rPr>
          <w:b/>
          <w:sz w:val="22"/>
          <w:lang w:val="de-DE"/>
        </w:rPr>
        <w:t xml:space="preserve">  _________________________________________________________</w:t>
      </w:r>
    </w:p>
    <w:p w14:paraId="32CD9900" w14:textId="1ADF46CA" w:rsidR="006F7CB3" w:rsidRPr="006F7CB3" w:rsidRDefault="006F7CB3" w:rsidP="000063A5">
      <w:pPr>
        <w:rPr>
          <w:bCs/>
          <w:i/>
          <w:iCs/>
          <w:lang w:val="de-DE"/>
        </w:rPr>
      </w:pP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>
        <w:rPr>
          <w:b/>
          <w:sz w:val="22"/>
          <w:lang w:val="de-DE"/>
        </w:rPr>
        <w:tab/>
      </w:r>
      <w:r w:rsidRPr="006F7CB3">
        <w:rPr>
          <w:b/>
          <w:i/>
          <w:iCs/>
          <w:lang w:val="de-DE"/>
        </w:rPr>
        <w:t xml:space="preserve">      </w:t>
      </w:r>
      <w:r w:rsidRPr="006F7CB3">
        <w:rPr>
          <w:bCs/>
          <w:i/>
          <w:iCs/>
          <w:lang w:val="de-DE"/>
        </w:rPr>
        <w:t>(navesti adresu, kućni broj i mjesto prebivališta)</w:t>
      </w:r>
    </w:p>
    <w:p w14:paraId="4A227BA7" w14:textId="27EE9A26" w:rsidR="006F7CB3" w:rsidRPr="006F7CB3" w:rsidRDefault="006F7CB3" w:rsidP="000063A5">
      <w:pPr>
        <w:rPr>
          <w:bCs/>
          <w:i/>
          <w:iCs/>
          <w:lang w:val="de-DE"/>
        </w:rPr>
      </w:pPr>
    </w:p>
    <w:p w14:paraId="079C6D8A" w14:textId="77777777" w:rsidR="006F7CB3" w:rsidRDefault="006F7CB3" w:rsidP="000063A5">
      <w:pPr>
        <w:rPr>
          <w:b/>
          <w:sz w:val="22"/>
          <w:lang w:val="de-DE"/>
        </w:rPr>
      </w:pPr>
    </w:p>
    <w:p w14:paraId="01650787" w14:textId="7B849B0C" w:rsidR="0065525C" w:rsidRPr="0065525C" w:rsidRDefault="006F7CB3" w:rsidP="0065525C">
      <w:pPr>
        <w:jc w:val="both"/>
        <w:rPr>
          <w:bCs/>
          <w:sz w:val="22"/>
          <w:lang w:val="de-DE"/>
        </w:rPr>
      </w:pPr>
      <w:r w:rsidRPr="006F7CB3">
        <w:rPr>
          <w:b/>
          <w:sz w:val="22"/>
          <w:lang w:val="de-DE"/>
        </w:rPr>
        <w:t>i z j a v l j u j e m</w:t>
      </w:r>
      <w:r>
        <w:rPr>
          <w:bCs/>
          <w:sz w:val="22"/>
          <w:lang w:val="de-DE"/>
        </w:rPr>
        <w:t xml:space="preserve">     </w:t>
      </w:r>
      <w:r w:rsidR="000063A5" w:rsidRPr="006F7CB3">
        <w:rPr>
          <w:bCs/>
          <w:sz w:val="22"/>
          <w:lang w:val="de-DE"/>
        </w:rPr>
        <w:t xml:space="preserve"> </w:t>
      </w:r>
      <w:r w:rsidR="0065525C">
        <w:rPr>
          <w:bCs/>
          <w:sz w:val="22"/>
          <w:lang w:val="de-DE"/>
        </w:rPr>
        <w:t xml:space="preserve">da </w:t>
      </w:r>
      <w:r w:rsidR="0065525C" w:rsidRPr="0065525C">
        <w:rPr>
          <w:bCs/>
          <w:sz w:val="24"/>
          <w:szCs w:val="24"/>
          <w:lang w:val="de-DE"/>
        </w:rPr>
        <w:t xml:space="preserve">na temelju Opće uredbe o EU (2016/679) i Zakona o provedbi Opće uredbe o zaštiti podataka („Narodne novine“, broj  42/2018) izražavam dobrovoljan, poseban, informiran i nedvosmislen pristanak i dajem privolu upravnim tijelima i dužnosnicima Šibensko-kninske  županije da moje osobne podatke iz ovog Zahtjeva/Izjave obrađuju u svrhu ostvarivanja prava na stipendiju Šibensko-kninske županije, a sukladno Javnom natječaju za dodjelu stipendija redovitim učenicima i studentima na području Šibensko-kninske županije u šk./akad. </w:t>
      </w:r>
      <w:proofErr w:type="spellStart"/>
      <w:r w:rsidR="0065525C" w:rsidRPr="0065525C">
        <w:rPr>
          <w:bCs/>
          <w:sz w:val="24"/>
          <w:szCs w:val="24"/>
          <w:lang w:val="de-DE"/>
        </w:rPr>
        <w:t>godini</w:t>
      </w:r>
      <w:proofErr w:type="spellEnd"/>
      <w:r w:rsidR="0065525C" w:rsidRPr="0065525C">
        <w:rPr>
          <w:bCs/>
          <w:sz w:val="24"/>
          <w:szCs w:val="24"/>
          <w:lang w:val="de-DE"/>
        </w:rPr>
        <w:t xml:space="preserve"> 202</w:t>
      </w:r>
      <w:r w:rsidR="00451E7E">
        <w:rPr>
          <w:bCs/>
          <w:sz w:val="24"/>
          <w:szCs w:val="24"/>
          <w:lang w:val="de-DE"/>
        </w:rPr>
        <w:t>5</w:t>
      </w:r>
      <w:r w:rsidR="0065525C" w:rsidRPr="0065525C">
        <w:rPr>
          <w:bCs/>
          <w:sz w:val="24"/>
          <w:szCs w:val="24"/>
          <w:lang w:val="de-DE"/>
        </w:rPr>
        <w:t>./2</w:t>
      </w:r>
      <w:r w:rsidR="00451E7E">
        <w:rPr>
          <w:bCs/>
          <w:sz w:val="24"/>
          <w:szCs w:val="24"/>
          <w:lang w:val="de-DE"/>
        </w:rPr>
        <w:t>6</w:t>
      </w:r>
      <w:r w:rsidR="0065525C" w:rsidRPr="0065525C">
        <w:rPr>
          <w:bCs/>
          <w:sz w:val="24"/>
          <w:szCs w:val="24"/>
          <w:lang w:val="de-DE"/>
        </w:rPr>
        <w:t xml:space="preserve">. Također, dajem privolu da se moje osobno ime i prezime javno objavi na rang listi, oglasnoj ploči i  </w:t>
      </w:r>
      <w:r w:rsidR="0065525C">
        <w:rPr>
          <w:bCs/>
          <w:sz w:val="24"/>
          <w:szCs w:val="24"/>
          <w:lang w:val="de-DE"/>
        </w:rPr>
        <w:t xml:space="preserve">službenoj </w:t>
      </w:r>
      <w:r w:rsidR="0065525C" w:rsidRPr="0065525C">
        <w:rPr>
          <w:bCs/>
          <w:sz w:val="24"/>
          <w:szCs w:val="24"/>
          <w:lang w:val="de-DE"/>
        </w:rPr>
        <w:t>web stranici Županije.</w:t>
      </w:r>
    </w:p>
    <w:p w14:paraId="1BDE818A" w14:textId="77777777" w:rsidR="0065525C" w:rsidRPr="0065525C" w:rsidRDefault="0065525C" w:rsidP="0065525C">
      <w:pPr>
        <w:jc w:val="both"/>
        <w:rPr>
          <w:bCs/>
          <w:sz w:val="24"/>
          <w:szCs w:val="24"/>
          <w:lang w:val="de-DE"/>
        </w:rPr>
      </w:pPr>
    </w:p>
    <w:p w14:paraId="421C4727" w14:textId="77777777" w:rsidR="0065525C" w:rsidRPr="00B00DA9" w:rsidRDefault="0065525C" w:rsidP="0065525C">
      <w:pPr>
        <w:jc w:val="both"/>
        <w:rPr>
          <w:b/>
          <w:sz w:val="24"/>
          <w:szCs w:val="24"/>
          <w:lang w:val="de-DE"/>
        </w:rPr>
      </w:pPr>
    </w:p>
    <w:p w14:paraId="51E2751A" w14:textId="77777777" w:rsidR="0065525C" w:rsidRPr="0065525C" w:rsidRDefault="0065525C" w:rsidP="0065525C">
      <w:pPr>
        <w:jc w:val="both"/>
        <w:rPr>
          <w:bCs/>
          <w:sz w:val="24"/>
          <w:szCs w:val="24"/>
          <w:lang w:val="de-DE"/>
        </w:rPr>
      </w:pPr>
      <w:r w:rsidRPr="00B00DA9">
        <w:rPr>
          <w:b/>
          <w:sz w:val="24"/>
          <w:szCs w:val="24"/>
          <w:lang w:val="de-DE"/>
        </w:rPr>
        <w:tab/>
      </w:r>
      <w:r w:rsidRPr="00B00DA9">
        <w:rPr>
          <w:b/>
          <w:sz w:val="24"/>
          <w:szCs w:val="24"/>
          <w:lang w:val="de-DE"/>
        </w:rPr>
        <w:tab/>
      </w:r>
      <w:r w:rsidRPr="00B00DA9">
        <w:rPr>
          <w:b/>
          <w:sz w:val="24"/>
          <w:szCs w:val="24"/>
          <w:lang w:val="de-DE"/>
        </w:rPr>
        <w:tab/>
      </w:r>
      <w:r w:rsidRPr="00B00DA9">
        <w:rPr>
          <w:b/>
          <w:sz w:val="24"/>
          <w:szCs w:val="24"/>
          <w:lang w:val="de-DE"/>
        </w:rPr>
        <w:tab/>
      </w:r>
      <w:r w:rsidRPr="00B00DA9">
        <w:rPr>
          <w:b/>
          <w:sz w:val="24"/>
          <w:szCs w:val="24"/>
          <w:lang w:val="de-DE"/>
        </w:rPr>
        <w:tab/>
      </w:r>
      <w:r w:rsidRPr="00B00DA9">
        <w:rPr>
          <w:b/>
          <w:sz w:val="24"/>
          <w:szCs w:val="24"/>
          <w:lang w:val="de-DE"/>
        </w:rPr>
        <w:tab/>
      </w:r>
      <w:r w:rsidRPr="00B00DA9">
        <w:rPr>
          <w:b/>
          <w:sz w:val="24"/>
          <w:szCs w:val="24"/>
          <w:lang w:val="de-DE"/>
        </w:rPr>
        <w:tab/>
      </w:r>
      <w:r w:rsidRPr="00B00DA9">
        <w:rPr>
          <w:b/>
          <w:sz w:val="24"/>
          <w:szCs w:val="24"/>
          <w:lang w:val="de-DE"/>
        </w:rPr>
        <w:tab/>
      </w:r>
      <w:r w:rsidRPr="0065525C">
        <w:rPr>
          <w:bCs/>
          <w:sz w:val="24"/>
          <w:szCs w:val="24"/>
          <w:lang w:val="de-DE"/>
        </w:rPr>
        <w:t xml:space="preserve">  Podnositelj izjave:   </w:t>
      </w:r>
    </w:p>
    <w:p w14:paraId="77B34500" w14:textId="77777777" w:rsidR="0065525C" w:rsidRPr="0065525C" w:rsidRDefault="0065525C" w:rsidP="0065525C">
      <w:pPr>
        <w:jc w:val="both"/>
        <w:rPr>
          <w:bCs/>
          <w:sz w:val="24"/>
          <w:szCs w:val="24"/>
          <w:lang w:val="de-DE"/>
        </w:rPr>
      </w:pPr>
    </w:p>
    <w:p w14:paraId="336B1A0C" w14:textId="77777777" w:rsidR="0065525C" w:rsidRPr="0065525C" w:rsidRDefault="0065525C" w:rsidP="0065525C">
      <w:pPr>
        <w:jc w:val="both"/>
        <w:rPr>
          <w:bCs/>
          <w:sz w:val="24"/>
          <w:szCs w:val="24"/>
          <w:lang w:val="de-DE"/>
        </w:rPr>
      </w:pPr>
      <w:r w:rsidRPr="0065525C">
        <w:rPr>
          <w:bCs/>
          <w:sz w:val="24"/>
          <w:szCs w:val="24"/>
          <w:lang w:val="de-DE"/>
        </w:rPr>
        <w:tab/>
      </w:r>
      <w:r w:rsidRPr="0065525C">
        <w:rPr>
          <w:bCs/>
          <w:sz w:val="24"/>
          <w:szCs w:val="24"/>
          <w:lang w:val="de-DE"/>
        </w:rPr>
        <w:tab/>
      </w:r>
      <w:r w:rsidRPr="0065525C">
        <w:rPr>
          <w:bCs/>
          <w:sz w:val="24"/>
          <w:szCs w:val="24"/>
          <w:lang w:val="de-DE"/>
        </w:rPr>
        <w:tab/>
      </w:r>
      <w:r w:rsidRPr="0065525C">
        <w:rPr>
          <w:bCs/>
          <w:sz w:val="24"/>
          <w:szCs w:val="24"/>
          <w:lang w:val="de-DE"/>
        </w:rPr>
        <w:tab/>
      </w:r>
      <w:r w:rsidRPr="0065525C">
        <w:rPr>
          <w:bCs/>
          <w:sz w:val="24"/>
          <w:szCs w:val="24"/>
          <w:lang w:val="de-DE"/>
        </w:rPr>
        <w:tab/>
      </w:r>
      <w:r w:rsidRPr="0065525C">
        <w:rPr>
          <w:bCs/>
          <w:sz w:val="24"/>
          <w:szCs w:val="24"/>
          <w:lang w:val="de-DE"/>
        </w:rPr>
        <w:tab/>
        <w:t xml:space="preserve">             __________________________</w:t>
      </w:r>
    </w:p>
    <w:p w14:paraId="2ED2FA61" w14:textId="77777777" w:rsidR="0065525C" w:rsidRPr="0065525C" w:rsidRDefault="0065525C" w:rsidP="0065525C">
      <w:pPr>
        <w:rPr>
          <w:bCs/>
          <w:lang w:val="de-DE"/>
        </w:rPr>
      </w:pPr>
      <w:r w:rsidRPr="0065525C">
        <w:rPr>
          <w:bCs/>
          <w:lang w:val="de-DE"/>
        </w:rPr>
        <w:tab/>
      </w:r>
      <w:r w:rsidRPr="0065525C">
        <w:rPr>
          <w:bCs/>
          <w:lang w:val="de-DE"/>
        </w:rPr>
        <w:tab/>
      </w:r>
      <w:r w:rsidRPr="0065525C">
        <w:rPr>
          <w:bCs/>
          <w:lang w:val="de-DE"/>
        </w:rPr>
        <w:tab/>
      </w:r>
      <w:r w:rsidRPr="0065525C">
        <w:rPr>
          <w:bCs/>
          <w:lang w:val="de-DE"/>
        </w:rPr>
        <w:tab/>
      </w:r>
      <w:r w:rsidRPr="0065525C">
        <w:rPr>
          <w:bCs/>
          <w:lang w:val="de-DE"/>
        </w:rPr>
        <w:tab/>
        <w:t xml:space="preserve">                            (potpis kandidata/zakonskog zastupnika)</w:t>
      </w:r>
    </w:p>
    <w:p w14:paraId="6EDC21AB" w14:textId="77777777" w:rsidR="0065525C" w:rsidRPr="0065525C" w:rsidRDefault="0065525C" w:rsidP="0065525C">
      <w:pPr>
        <w:rPr>
          <w:bCs/>
          <w:lang w:val="de-DE"/>
        </w:rPr>
      </w:pPr>
    </w:p>
    <w:p w14:paraId="2BA58AEF" w14:textId="49ADA8C7" w:rsidR="006F7CB3" w:rsidRPr="0065525C" w:rsidRDefault="006F7CB3" w:rsidP="000063A5">
      <w:pPr>
        <w:rPr>
          <w:lang w:val="de-DE"/>
        </w:rPr>
      </w:pPr>
    </w:p>
    <w:p w14:paraId="0E9F7512" w14:textId="7DA0C29C" w:rsidR="000063A5" w:rsidRPr="006F7CB3" w:rsidRDefault="000063A5" w:rsidP="0065525C">
      <w:pPr>
        <w:rPr>
          <w:bCs/>
          <w:sz w:val="22"/>
          <w:lang w:val="de-DE"/>
        </w:rPr>
      </w:pP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  <w:r w:rsidRPr="006F7CB3">
        <w:rPr>
          <w:bCs/>
          <w:sz w:val="22"/>
          <w:lang w:val="de-DE"/>
        </w:rPr>
        <w:tab/>
      </w:r>
    </w:p>
    <w:p w14:paraId="165AEAEA" w14:textId="03A7155A" w:rsidR="000063A5" w:rsidRPr="006F7CB3" w:rsidRDefault="006F7CB3" w:rsidP="000063A5">
      <w:pPr>
        <w:rPr>
          <w:bCs/>
          <w:lang w:val="de-DE"/>
        </w:rPr>
      </w:pPr>
      <w:r w:rsidRPr="006F7CB3">
        <w:rPr>
          <w:bCs/>
          <w:lang w:val="de-DE"/>
        </w:rPr>
        <w:t>*za maloljetnike izjavu potpisuje roditelj</w:t>
      </w:r>
    </w:p>
    <w:p w14:paraId="21DE7CBD" w14:textId="77777777" w:rsidR="000063A5" w:rsidRPr="006F7CB3" w:rsidRDefault="000063A5" w:rsidP="000063A5">
      <w:pPr>
        <w:ind w:left="360"/>
        <w:rPr>
          <w:bCs/>
          <w:lang w:val="de-DE"/>
        </w:rPr>
      </w:pPr>
    </w:p>
    <w:p w14:paraId="165EFC75" w14:textId="77777777" w:rsidR="000063A5" w:rsidRPr="006F7CB3" w:rsidRDefault="000063A5" w:rsidP="000063A5">
      <w:pPr>
        <w:spacing w:line="360" w:lineRule="auto"/>
        <w:rPr>
          <w:bCs/>
          <w:sz w:val="22"/>
          <w:lang w:val="de-DE"/>
        </w:rPr>
      </w:pPr>
    </w:p>
    <w:p w14:paraId="1CF5622A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0CC3B343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4AC0C830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60CCB1C7" w14:textId="77777777" w:rsidR="0061629A" w:rsidRDefault="0061629A" w:rsidP="00CD6408">
      <w:pPr>
        <w:jc w:val="both"/>
        <w:rPr>
          <w:sz w:val="24"/>
          <w:szCs w:val="24"/>
          <w:lang w:val="hr-HR"/>
        </w:rPr>
      </w:pPr>
    </w:p>
    <w:p w14:paraId="27CCFF0E" w14:textId="77777777" w:rsidR="000336B7" w:rsidRDefault="000336B7" w:rsidP="006A064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sectPr w:rsidR="000336B7" w:rsidSect="00E60FD5">
      <w:pgSz w:w="11906" w:h="16838"/>
      <w:pgMar w:top="1276" w:right="127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rman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FB7"/>
    <w:multiLevelType w:val="hybridMultilevel"/>
    <w:tmpl w:val="D474DE08"/>
    <w:lvl w:ilvl="0" w:tplc="3E7689C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C4310"/>
    <w:multiLevelType w:val="hybridMultilevel"/>
    <w:tmpl w:val="87A415F4"/>
    <w:lvl w:ilvl="0" w:tplc="36D2A432">
      <w:start w:val="2"/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 w15:restartNumberingAfterBreak="0">
    <w:nsid w:val="08E610B4"/>
    <w:multiLevelType w:val="hybridMultilevel"/>
    <w:tmpl w:val="7572FD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C524EC"/>
    <w:multiLevelType w:val="hybridMultilevel"/>
    <w:tmpl w:val="0F18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FE65F3"/>
    <w:multiLevelType w:val="hybridMultilevel"/>
    <w:tmpl w:val="33B02E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8EE76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E6D9C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BE3A47"/>
    <w:multiLevelType w:val="hybridMultilevel"/>
    <w:tmpl w:val="C5A83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50407"/>
    <w:multiLevelType w:val="hybridMultilevel"/>
    <w:tmpl w:val="DA22E2E0"/>
    <w:lvl w:ilvl="0" w:tplc="07C21DF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C23F76"/>
    <w:multiLevelType w:val="hybridMultilevel"/>
    <w:tmpl w:val="FE906A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233395"/>
    <w:multiLevelType w:val="hybridMultilevel"/>
    <w:tmpl w:val="5ACEED2A"/>
    <w:lvl w:ilvl="0" w:tplc="89F64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E185A"/>
    <w:multiLevelType w:val="hybridMultilevel"/>
    <w:tmpl w:val="C8C0E8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90E51"/>
    <w:multiLevelType w:val="hybridMultilevel"/>
    <w:tmpl w:val="4C6648AA"/>
    <w:lvl w:ilvl="0" w:tplc="A4D27B0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 w15:restartNumberingAfterBreak="0">
    <w:nsid w:val="54B1631A"/>
    <w:multiLevelType w:val="hybridMultilevel"/>
    <w:tmpl w:val="63BA3BD4"/>
    <w:lvl w:ilvl="0" w:tplc="0002CE0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BA7FB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5F452173"/>
    <w:multiLevelType w:val="hybridMultilevel"/>
    <w:tmpl w:val="3AB0E9C0"/>
    <w:lvl w:ilvl="0" w:tplc="988A8678">
      <w:numFmt w:val="bullet"/>
      <w:lvlText w:val=""/>
      <w:lvlJc w:val="left"/>
      <w:pPr>
        <w:ind w:left="396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60C65CB6"/>
    <w:multiLevelType w:val="hybridMultilevel"/>
    <w:tmpl w:val="E312A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61B9"/>
    <w:multiLevelType w:val="hybridMultilevel"/>
    <w:tmpl w:val="2DC43CDC"/>
    <w:lvl w:ilvl="0" w:tplc="A39AC7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797001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7CBE600F"/>
    <w:multiLevelType w:val="hybridMultilevel"/>
    <w:tmpl w:val="C730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9082453">
    <w:abstractNumId w:val="16"/>
  </w:num>
  <w:num w:numId="2" w16cid:durableId="1593901821">
    <w:abstractNumId w:val="12"/>
  </w:num>
  <w:num w:numId="3" w16cid:durableId="1646619338">
    <w:abstractNumId w:val="10"/>
  </w:num>
  <w:num w:numId="4" w16cid:durableId="142087865">
    <w:abstractNumId w:val="11"/>
  </w:num>
  <w:num w:numId="5" w16cid:durableId="987322004">
    <w:abstractNumId w:val="2"/>
  </w:num>
  <w:num w:numId="6" w16cid:durableId="660082326">
    <w:abstractNumId w:val="15"/>
  </w:num>
  <w:num w:numId="7" w16cid:durableId="1691948632">
    <w:abstractNumId w:val="17"/>
  </w:num>
  <w:num w:numId="8" w16cid:durableId="563833017">
    <w:abstractNumId w:val="3"/>
  </w:num>
  <w:num w:numId="9" w16cid:durableId="382142867">
    <w:abstractNumId w:val="4"/>
  </w:num>
  <w:num w:numId="10" w16cid:durableId="2000304382">
    <w:abstractNumId w:val="6"/>
  </w:num>
  <w:num w:numId="11" w16cid:durableId="1003894930">
    <w:abstractNumId w:val="1"/>
  </w:num>
  <w:num w:numId="12" w16cid:durableId="1754160701">
    <w:abstractNumId w:val="0"/>
  </w:num>
  <w:num w:numId="13" w16cid:durableId="548995901">
    <w:abstractNumId w:val="8"/>
  </w:num>
  <w:num w:numId="14" w16cid:durableId="1606842785">
    <w:abstractNumId w:val="13"/>
  </w:num>
  <w:num w:numId="15" w16cid:durableId="529538026">
    <w:abstractNumId w:val="5"/>
  </w:num>
  <w:num w:numId="16" w16cid:durableId="1633707413">
    <w:abstractNumId w:val="14"/>
  </w:num>
  <w:num w:numId="17" w16cid:durableId="1147892016">
    <w:abstractNumId w:val="9"/>
  </w:num>
  <w:num w:numId="18" w16cid:durableId="1785996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B3"/>
    <w:rsid w:val="000063A5"/>
    <w:rsid w:val="000336B7"/>
    <w:rsid w:val="00091878"/>
    <w:rsid w:val="00095468"/>
    <w:rsid w:val="000A483F"/>
    <w:rsid w:val="000E1480"/>
    <w:rsid w:val="00101564"/>
    <w:rsid w:val="00141D14"/>
    <w:rsid w:val="001626AB"/>
    <w:rsid w:val="0017162E"/>
    <w:rsid w:val="001A50B0"/>
    <w:rsid w:val="001C144D"/>
    <w:rsid w:val="001D6C1F"/>
    <w:rsid w:val="001F0B74"/>
    <w:rsid w:val="00222F96"/>
    <w:rsid w:val="00230397"/>
    <w:rsid w:val="00263553"/>
    <w:rsid w:val="002721AC"/>
    <w:rsid w:val="0028668F"/>
    <w:rsid w:val="00290329"/>
    <w:rsid w:val="002A4F37"/>
    <w:rsid w:val="002C0CDD"/>
    <w:rsid w:val="002D5116"/>
    <w:rsid w:val="002E26E2"/>
    <w:rsid w:val="002E77C4"/>
    <w:rsid w:val="002F79CD"/>
    <w:rsid w:val="00303903"/>
    <w:rsid w:val="003630F1"/>
    <w:rsid w:val="003701C9"/>
    <w:rsid w:val="00382229"/>
    <w:rsid w:val="003B1DEC"/>
    <w:rsid w:val="003E7033"/>
    <w:rsid w:val="00412A03"/>
    <w:rsid w:val="00451E7E"/>
    <w:rsid w:val="00480B00"/>
    <w:rsid w:val="0049654E"/>
    <w:rsid w:val="004B69D0"/>
    <w:rsid w:val="004C73F9"/>
    <w:rsid w:val="004C79E8"/>
    <w:rsid w:val="004D48BF"/>
    <w:rsid w:val="00513A6B"/>
    <w:rsid w:val="00513DB8"/>
    <w:rsid w:val="00531A62"/>
    <w:rsid w:val="00557274"/>
    <w:rsid w:val="00564220"/>
    <w:rsid w:val="0058522A"/>
    <w:rsid w:val="005A7AC6"/>
    <w:rsid w:val="005D1AB9"/>
    <w:rsid w:val="005E2920"/>
    <w:rsid w:val="005F4BBE"/>
    <w:rsid w:val="0061629A"/>
    <w:rsid w:val="00625F2A"/>
    <w:rsid w:val="00645F03"/>
    <w:rsid w:val="00646B13"/>
    <w:rsid w:val="0065525C"/>
    <w:rsid w:val="00660CE1"/>
    <w:rsid w:val="00686F0C"/>
    <w:rsid w:val="006A064B"/>
    <w:rsid w:val="006C0793"/>
    <w:rsid w:val="006D0F61"/>
    <w:rsid w:val="006E25C9"/>
    <w:rsid w:val="006E65E9"/>
    <w:rsid w:val="006F7CB3"/>
    <w:rsid w:val="00743E52"/>
    <w:rsid w:val="00745EC5"/>
    <w:rsid w:val="00747B74"/>
    <w:rsid w:val="007644B3"/>
    <w:rsid w:val="00796406"/>
    <w:rsid w:val="007C401D"/>
    <w:rsid w:val="007E6B6A"/>
    <w:rsid w:val="007F0F77"/>
    <w:rsid w:val="00802777"/>
    <w:rsid w:val="00826CAB"/>
    <w:rsid w:val="008E4EB6"/>
    <w:rsid w:val="008E60BF"/>
    <w:rsid w:val="008F000F"/>
    <w:rsid w:val="00903BCB"/>
    <w:rsid w:val="00911A9F"/>
    <w:rsid w:val="0092465E"/>
    <w:rsid w:val="00934C05"/>
    <w:rsid w:val="0095005A"/>
    <w:rsid w:val="009A0255"/>
    <w:rsid w:val="009F573E"/>
    <w:rsid w:val="00A073E6"/>
    <w:rsid w:val="00A25302"/>
    <w:rsid w:val="00A66A63"/>
    <w:rsid w:val="00A67A45"/>
    <w:rsid w:val="00A83849"/>
    <w:rsid w:val="00AA01B1"/>
    <w:rsid w:val="00AA2073"/>
    <w:rsid w:val="00AD0799"/>
    <w:rsid w:val="00B00E21"/>
    <w:rsid w:val="00B068BD"/>
    <w:rsid w:val="00B2469C"/>
    <w:rsid w:val="00B727E3"/>
    <w:rsid w:val="00B95D67"/>
    <w:rsid w:val="00BC36ED"/>
    <w:rsid w:val="00BC3CD9"/>
    <w:rsid w:val="00C02113"/>
    <w:rsid w:val="00CA0B44"/>
    <w:rsid w:val="00CC51CE"/>
    <w:rsid w:val="00CD6408"/>
    <w:rsid w:val="00CE606B"/>
    <w:rsid w:val="00CF7556"/>
    <w:rsid w:val="00D114AB"/>
    <w:rsid w:val="00D2689C"/>
    <w:rsid w:val="00D33DD5"/>
    <w:rsid w:val="00D86B20"/>
    <w:rsid w:val="00D97E7C"/>
    <w:rsid w:val="00DC2D7A"/>
    <w:rsid w:val="00E01B1B"/>
    <w:rsid w:val="00E16CB8"/>
    <w:rsid w:val="00E35EC7"/>
    <w:rsid w:val="00E46696"/>
    <w:rsid w:val="00E5545B"/>
    <w:rsid w:val="00E60FD5"/>
    <w:rsid w:val="00E909F3"/>
    <w:rsid w:val="00EB17BF"/>
    <w:rsid w:val="00EC1BC9"/>
    <w:rsid w:val="00ED38EA"/>
    <w:rsid w:val="00EE38A3"/>
    <w:rsid w:val="00F06782"/>
    <w:rsid w:val="00F46FF3"/>
    <w:rsid w:val="00F607DC"/>
    <w:rsid w:val="00F61362"/>
    <w:rsid w:val="00F63AB3"/>
    <w:rsid w:val="00F72C25"/>
    <w:rsid w:val="00F7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B2AA"/>
  <w15:docId w15:val="{849F8BF1-EABE-4B77-9E53-C55A76E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FF3"/>
    <w:rPr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F46FF3"/>
    <w:pPr>
      <w:keepNext/>
      <w:jc w:val="both"/>
      <w:outlineLvl w:val="0"/>
    </w:pPr>
    <w:rPr>
      <w:b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F46FF3"/>
    <w:pPr>
      <w:keepNext/>
      <w:jc w:val="both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0063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70EA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70EA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ijeloteksta">
    <w:name w:val="Body Text"/>
    <w:basedOn w:val="Normal"/>
    <w:link w:val="TijelotekstaChar"/>
    <w:uiPriority w:val="99"/>
    <w:rsid w:val="00F46FF3"/>
    <w:pPr>
      <w:jc w:val="both"/>
    </w:pPr>
    <w:rPr>
      <w:sz w:val="2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370EA"/>
    <w:rPr>
      <w:sz w:val="20"/>
      <w:szCs w:val="20"/>
      <w:lang w:val="en-GB"/>
    </w:rPr>
  </w:style>
  <w:style w:type="character" w:styleId="Hiperveza">
    <w:name w:val="Hyperlink"/>
    <w:basedOn w:val="Zadanifontodlomka"/>
    <w:uiPriority w:val="99"/>
    <w:rsid w:val="00F46FF3"/>
    <w:rPr>
      <w:rFonts w:cs="Times New Roman"/>
      <w:color w:val="0000FF"/>
      <w:u w:val="single"/>
    </w:rPr>
  </w:style>
  <w:style w:type="paragraph" w:styleId="Uvuenotijeloteksta">
    <w:name w:val="Body Text Indent"/>
    <w:basedOn w:val="Normal"/>
    <w:link w:val="UvuenotijelotekstaChar"/>
    <w:uiPriority w:val="99"/>
    <w:rsid w:val="00F46FF3"/>
    <w:pPr>
      <w:ind w:left="3600" w:firstLine="720"/>
      <w:jc w:val="both"/>
    </w:pPr>
    <w:rPr>
      <w:rFonts w:ascii="Gourmand" w:hAnsi="Gourmand"/>
      <w:b/>
      <w:sz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370EA"/>
    <w:rPr>
      <w:sz w:val="20"/>
      <w:szCs w:val="20"/>
      <w:lang w:val="en-GB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F46FF3"/>
    <w:pPr>
      <w:ind w:left="720" w:firstLine="720"/>
      <w:jc w:val="both"/>
    </w:pPr>
    <w:rPr>
      <w:rFonts w:ascii="Gourmand" w:hAnsi="Gourmand"/>
      <w:sz w:val="24"/>
      <w:lang w:val="en-US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rsid w:val="002370EA"/>
    <w:rPr>
      <w:sz w:val="20"/>
      <w:szCs w:val="20"/>
      <w:lang w:val="en-GB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F46FF3"/>
    <w:pPr>
      <w:ind w:firstLine="1440"/>
      <w:jc w:val="both"/>
    </w:pPr>
    <w:rPr>
      <w:rFonts w:ascii="Gourmand" w:hAnsi="Gourmand"/>
      <w:sz w:val="24"/>
      <w:lang w:val="en-US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semiHidden/>
    <w:rsid w:val="002370EA"/>
    <w:rPr>
      <w:sz w:val="16"/>
      <w:szCs w:val="16"/>
      <w:lang w:val="en-GB"/>
    </w:rPr>
  </w:style>
  <w:style w:type="paragraph" w:styleId="Tekstbalonia">
    <w:name w:val="Balloon Text"/>
    <w:basedOn w:val="Normal"/>
    <w:link w:val="TekstbaloniaChar"/>
    <w:uiPriority w:val="99"/>
    <w:rsid w:val="007644B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7644B3"/>
    <w:rPr>
      <w:rFonts w:ascii="Tahoma" w:hAnsi="Tahoma" w:cs="Tahoma"/>
      <w:sz w:val="16"/>
      <w:szCs w:val="16"/>
      <w:lang w:val="en-GB" w:eastAsia="hr-HR"/>
    </w:rPr>
  </w:style>
  <w:style w:type="paragraph" w:styleId="Odlomakpopisa">
    <w:name w:val="List Paragraph"/>
    <w:basedOn w:val="Normal"/>
    <w:uiPriority w:val="99"/>
    <w:qFormat/>
    <w:rsid w:val="00C02113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006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Grb.dotx</Template>
  <TotalTime>20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Ured za obnovu i razvitak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Vinko Bulat</cp:lastModifiedBy>
  <cp:revision>11</cp:revision>
  <cp:lastPrinted>2023-11-03T07:33:00Z</cp:lastPrinted>
  <dcterms:created xsi:type="dcterms:W3CDTF">2022-11-04T13:00:00Z</dcterms:created>
  <dcterms:modified xsi:type="dcterms:W3CDTF">2025-11-27T13:58:00Z</dcterms:modified>
</cp:coreProperties>
</file>